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8" w:rsidRPr="00C104F9" w:rsidRDefault="00AF5868" w:rsidP="002C2183">
      <w:pPr>
        <w:autoSpaceDE w:val="0"/>
        <w:autoSpaceDN w:val="0"/>
        <w:adjustRightInd w:val="0"/>
        <w:jc w:val="center"/>
        <w:rPr>
          <w:sz w:val="22"/>
        </w:rPr>
      </w:pPr>
      <w:r w:rsidRPr="001C45BC"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ead 180" style="width:123pt;height:45.75pt;visibility:visible">
            <v:imagedata r:id="rId5" o:title=""/>
          </v:shape>
        </w:pict>
      </w:r>
    </w:p>
    <w:p w:rsidR="00AF5868" w:rsidRPr="00C104F9" w:rsidRDefault="00AF5868" w:rsidP="00C104F9">
      <w:pPr>
        <w:autoSpaceDE w:val="0"/>
        <w:autoSpaceDN w:val="0"/>
        <w:adjustRightInd w:val="0"/>
        <w:rPr>
          <w:rFonts w:ascii="MetaPlusBold-Italic" w:hAnsi="MetaPlusBold-Italic" w:cs="MetaPlusBold-Italic"/>
          <w:b/>
          <w:bCs/>
          <w:i/>
          <w:iCs/>
          <w:sz w:val="46"/>
          <w:szCs w:val="48"/>
        </w:rPr>
      </w:pPr>
    </w:p>
    <w:p w:rsidR="00AF5868" w:rsidRPr="00C104F9" w:rsidRDefault="00AF5868" w:rsidP="000F65C5">
      <w:pPr>
        <w:autoSpaceDE w:val="0"/>
        <w:autoSpaceDN w:val="0"/>
        <w:adjustRightInd w:val="0"/>
        <w:jc w:val="center"/>
        <w:rPr>
          <w:rFonts w:ascii="MetaPlusBold-Italic" w:hAnsi="MetaPlusBold-Italic" w:cs="MetaPlusBold-Italic"/>
          <w:b/>
          <w:bCs/>
          <w:i/>
          <w:iCs/>
          <w:sz w:val="46"/>
          <w:szCs w:val="48"/>
        </w:rPr>
      </w:pPr>
      <w:r w:rsidRPr="00C104F9">
        <w:rPr>
          <w:rFonts w:ascii="MetaPlusBold-Italic" w:hAnsi="MetaPlusBold-Italic" w:cs="MetaPlusBold-Italic"/>
          <w:b/>
          <w:bCs/>
          <w:i/>
          <w:iCs/>
          <w:sz w:val="46"/>
          <w:szCs w:val="48"/>
        </w:rPr>
        <w:t>Instructional Software</w:t>
      </w:r>
    </w:p>
    <w:p w:rsidR="00AF5868" w:rsidRPr="00C104F9" w:rsidRDefault="00AF5868" w:rsidP="000F65C5">
      <w:pPr>
        <w:autoSpaceDE w:val="0"/>
        <w:autoSpaceDN w:val="0"/>
        <w:adjustRightInd w:val="0"/>
        <w:jc w:val="center"/>
        <w:rPr>
          <w:rFonts w:ascii="MetaPlusBold-Italic" w:hAnsi="MetaPlusBold-Italic" w:cs="MetaPlusBold-Italic"/>
          <w:sz w:val="18"/>
          <w:szCs w:val="20"/>
        </w:rPr>
      </w:pPr>
      <w:r w:rsidRPr="00C104F9">
        <w:rPr>
          <w:rFonts w:ascii="MetaPlusBold-Roman" w:hAnsi="MetaPlusBold-Roman" w:cs="MetaPlusBold-Roman"/>
          <w:b/>
          <w:bCs/>
          <w:sz w:val="26"/>
          <w:szCs w:val="28"/>
        </w:rPr>
        <w:t>Routines and Procedures</w:t>
      </w:r>
    </w:p>
    <w:p w:rsidR="00AF5868" w:rsidRPr="00C104F9" w:rsidRDefault="00AF5868" w:rsidP="002C2183">
      <w:pPr>
        <w:autoSpaceDE w:val="0"/>
        <w:autoSpaceDN w:val="0"/>
        <w:adjustRightInd w:val="0"/>
        <w:jc w:val="center"/>
        <w:rPr>
          <w:rFonts w:ascii="MetaPlusBold-Italic" w:hAnsi="MetaPlusBold-Italic" w:cs="MetaPlusBold-Italic"/>
          <w:b/>
          <w:bCs/>
          <w:i/>
          <w:iCs/>
          <w:sz w:val="46"/>
          <w:szCs w:val="48"/>
        </w:rPr>
      </w:pPr>
    </w:p>
    <w:p w:rsidR="00AF5868" w:rsidRPr="00E72FA3" w:rsidRDefault="00AF5868" w:rsidP="00E72FA3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 w:rsidRPr="00E72FA3">
        <w:rPr>
          <w:rFonts w:ascii="MetaPlusNormal-Roman" w:hAnsi="MetaPlusNormal-Roman" w:cs="MetaPlusNormal-Roman"/>
          <w:b/>
          <w:sz w:val="26"/>
          <w:szCs w:val="28"/>
        </w:rPr>
        <w:t xml:space="preserve">Log on with your </w:t>
      </w:r>
      <w:r>
        <w:rPr>
          <w:rFonts w:ascii="MetaPlusNormal-Roman" w:hAnsi="MetaPlusNormal-Roman" w:cs="MetaPlusNormal-Roman"/>
          <w:b/>
          <w:sz w:val="26"/>
          <w:szCs w:val="28"/>
        </w:rPr>
        <w:t>user</w:t>
      </w:r>
      <w:r w:rsidRPr="00E72FA3">
        <w:rPr>
          <w:rFonts w:ascii="MetaPlusNormal-Roman" w:hAnsi="MetaPlusNormal-Roman" w:cs="MetaPlusNormal-Roman"/>
          <w:b/>
          <w:sz w:val="26"/>
          <w:szCs w:val="28"/>
        </w:rPr>
        <w:t>name and password.</w:t>
      </w:r>
    </w:p>
    <w:p w:rsidR="00AF5868" w:rsidRPr="00E72FA3" w:rsidRDefault="00AF5868" w:rsidP="00E72FA3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Pr="00E72FA3" w:rsidRDefault="00AF5868" w:rsidP="00E72FA3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 w:rsidRPr="00E72FA3">
        <w:rPr>
          <w:rFonts w:ascii="MetaPlusNormal-Roman" w:hAnsi="MetaPlusNormal-Roman" w:cs="MetaPlusNormal-Roman"/>
          <w:b/>
          <w:sz w:val="26"/>
          <w:szCs w:val="28"/>
        </w:rPr>
        <w:t xml:space="preserve">Sometimes you will be asked to select a Topic. Refer to the Topic Software poster to read about each topic. </w:t>
      </w:r>
    </w:p>
    <w:p w:rsidR="00AF5868" w:rsidRPr="00E72FA3" w:rsidRDefault="00AF5868" w:rsidP="00E72FA3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Pr="00E72FA3" w:rsidRDefault="00AF5868" w:rsidP="00F6001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>
        <w:rPr>
          <w:rFonts w:ascii="MetaPlusNormal-Roman" w:hAnsi="MetaPlusNormal-Roman" w:cs="MetaPlusNormal-Roman"/>
          <w:b/>
          <w:sz w:val="26"/>
          <w:szCs w:val="28"/>
        </w:rPr>
        <w:t xml:space="preserve">Start with the Reading Zone every day until it is no longer available. </w:t>
      </w:r>
      <w:r w:rsidRPr="00E72FA3">
        <w:rPr>
          <w:rFonts w:ascii="MetaPlusNormal-Roman" w:hAnsi="MetaPlusNormal-Roman" w:cs="MetaPlusNormal-Roman"/>
          <w:b/>
          <w:sz w:val="26"/>
          <w:szCs w:val="28"/>
        </w:rPr>
        <w:t>Work in the Reading Zone, Word Zone, and Spelling Zone each day.</w:t>
      </w:r>
    </w:p>
    <w:p w:rsidR="00AF5868" w:rsidRPr="00E72FA3" w:rsidRDefault="00AF5868" w:rsidP="00E72FA3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Default="00AF5868" w:rsidP="00F6001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 w:rsidRPr="00E72FA3">
        <w:rPr>
          <w:rFonts w:ascii="MetaPlusNormal-Roman" w:hAnsi="MetaPlusNormal-Roman" w:cs="MetaPlusNormal-Roman"/>
          <w:b/>
          <w:sz w:val="26"/>
          <w:szCs w:val="28"/>
        </w:rPr>
        <w:t xml:space="preserve">Read the Reading Zone passage every day. When reading you must click either Word, Phrase, Practice, or Record to get credit for reading. </w:t>
      </w:r>
    </w:p>
    <w:p w:rsidR="00AF5868" w:rsidRDefault="00AF5868" w:rsidP="00F60018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Default="00AF5868" w:rsidP="00F6001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>
        <w:rPr>
          <w:rFonts w:ascii="MetaPlusNormal-Roman" w:hAnsi="MetaPlusNormal-Roman" w:cs="MetaPlusNormal-Roman"/>
          <w:b/>
          <w:sz w:val="26"/>
          <w:szCs w:val="28"/>
        </w:rPr>
        <w:t xml:space="preserve">While reading the passage </w:t>
      </w:r>
      <w:r w:rsidRPr="00E72FA3">
        <w:rPr>
          <w:rFonts w:ascii="MetaPlusNormal-Roman" w:hAnsi="MetaPlusNormal-Roman" w:cs="MetaPlusNormal-Roman"/>
          <w:b/>
          <w:sz w:val="26"/>
          <w:szCs w:val="28"/>
        </w:rPr>
        <w:t>click words you don’t know</w:t>
      </w:r>
      <w:r>
        <w:rPr>
          <w:rFonts w:ascii="MetaPlusNormal-Roman" w:hAnsi="MetaPlusNormal-Roman" w:cs="MetaPlusNormal-Roman"/>
          <w:b/>
          <w:sz w:val="26"/>
          <w:szCs w:val="28"/>
        </w:rPr>
        <w:t xml:space="preserve"> and double-click the target words</w:t>
      </w:r>
      <w:r w:rsidRPr="00E72FA3">
        <w:rPr>
          <w:rFonts w:ascii="MetaPlusNormal-Roman" w:hAnsi="MetaPlusNormal-Roman" w:cs="MetaPlusNormal-Roman"/>
          <w:b/>
          <w:sz w:val="26"/>
          <w:szCs w:val="28"/>
        </w:rPr>
        <w:t xml:space="preserve">. </w:t>
      </w:r>
    </w:p>
    <w:p w:rsidR="00AF5868" w:rsidRPr="00E72FA3" w:rsidRDefault="00AF5868" w:rsidP="00F60018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Pr="00E72FA3" w:rsidRDefault="00AF5868" w:rsidP="000F65C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 w:rsidRPr="00E72FA3">
        <w:rPr>
          <w:rFonts w:ascii="MetaPlusNormal-Roman" w:hAnsi="MetaPlusNormal-Roman" w:cs="MetaPlusNormal-Roman"/>
          <w:b/>
          <w:sz w:val="26"/>
          <w:szCs w:val="28"/>
        </w:rPr>
        <w:t>Answer two questions each day in the Reading Zone</w:t>
      </w:r>
      <w:r>
        <w:rPr>
          <w:rFonts w:ascii="MetaPlusNormal-Roman" w:hAnsi="MetaPlusNormal-Roman" w:cs="MetaPlusNormal-Roman"/>
          <w:b/>
          <w:sz w:val="26"/>
          <w:szCs w:val="28"/>
        </w:rPr>
        <w:t xml:space="preserve"> until you have finished all ten</w:t>
      </w:r>
      <w:r w:rsidRPr="00E72FA3">
        <w:rPr>
          <w:rFonts w:ascii="MetaPlusNormal-Roman" w:hAnsi="MetaPlusNormal-Roman" w:cs="MetaPlusNormal-Roman"/>
          <w:b/>
          <w:sz w:val="26"/>
          <w:szCs w:val="28"/>
        </w:rPr>
        <w:t xml:space="preserve">. </w:t>
      </w:r>
      <w:r>
        <w:rPr>
          <w:rFonts w:ascii="MetaPlusNormal-Roman" w:hAnsi="MetaPlusNormal-Roman" w:cs="MetaPlusNormal-Roman"/>
          <w:b/>
          <w:sz w:val="26"/>
          <w:szCs w:val="28"/>
        </w:rPr>
        <w:t>It is your first response that counts! If you don’t know the answer return to the passage.</w:t>
      </w:r>
    </w:p>
    <w:p w:rsidR="00AF5868" w:rsidRPr="00E72FA3" w:rsidRDefault="00AF5868" w:rsidP="00E72FA3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Default="00AF5868" w:rsidP="00F6001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 w:rsidRPr="00E72FA3">
        <w:rPr>
          <w:rFonts w:ascii="MetaPlusNormal-Roman" w:hAnsi="MetaPlusNormal-Roman" w:cs="MetaPlusNormal-Roman"/>
          <w:b/>
          <w:sz w:val="26"/>
          <w:szCs w:val="28"/>
        </w:rPr>
        <w:t>When working in the Spelling Zone</w:t>
      </w:r>
      <w:r>
        <w:rPr>
          <w:rFonts w:ascii="MetaPlusNormal-Roman" w:hAnsi="MetaPlusNormal-Roman" w:cs="MetaPlusNormal-Roman"/>
          <w:b/>
          <w:sz w:val="26"/>
          <w:szCs w:val="28"/>
        </w:rPr>
        <w:t xml:space="preserve"> check your spelling before you </w:t>
      </w:r>
      <w:r w:rsidRPr="00E72FA3">
        <w:rPr>
          <w:rFonts w:ascii="MetaPlusNormal-Roman" w:hAnsi="MetaPlusNormal-Roman" w:cs="MetaPlusNormal-Roman"/>
          <w:b/>
          <w:sz w:val="26"/>
          <w:szCs w:val="28"/>
        </w:rPr>
        <w:t xml:space="preserve">hit the enter key on the computer. </w:t>
      </w:r>
    </w:p>
    <w:p w:rsidR="00AF5868" w:rsidRDefault="00AF5868" w:rsidP="00F60018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Default="00AF5868" w:rsidP="00F6001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>
        <w:rPr>
          <w:rFonts w:ascii="MetaPlusNormal-Roman" w:hAnsi="MetaPlusNormal-Roman" w:cs="MetaPlusNormal-Roman"/>
          <w:b/>
          <w:sz w:val="26"/>
          <w:szCs w:val="28"/>
        </w:rPr>
        <w:t xml:space="preserve">Tell the teacher </w:t>
      </w:r>
      <w:r w:rsidRPr="000F65C5">
        <w:rPr>
          <w:rFonts w:ascii="MetaPlusNormal-Roman" w:hAnsi="MetaPlusNormal-Roman" w:cs="MetaPlusNormal-Roman"/>
          <w:b/>
          <w:sz w:val="26"/>
          <w:szCs w:val="28"/>
        </w:rPr>
        <w:t>when you are in the Success Zone so we can celebrate!!!</w:t>
      </w:r>
    </w:p>
    <w:p w:rsidR="00AF5868" w:rsidRDefault="00AF5868" w:rsidP="00F60018">
      <w:pPr>
        <w:autoSpaceDE w:val="0"/>
        <w:autoSpaceDN w:val="0"/>
        <w:adjustRightInd w:val="0"/>
        <w:rPr>
          <w:rFonts w:ascii="MetaPlusNormal-Roman" w:hAnsi="MetaPlusNormal-Roman" w:cs="MetaPlusNormal-Roman"/>
          <w:b/>
          <w:sz w:val="26"/>
          <w:szCs w:val="28"/>
        </w:rPr>
      </w:pPr>
    </w:p>
    <w:p w:rsidR="00AF5868" w:rsidRPr="00F60018" w:rsidRDefault="00AF5868" w:rsidP="00F6001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etaPlusNormal-Roman" w:hAnsi="MetaPlusNormal-Roman" w:cs="MetaPlusNormal-Roman"/>
          <w:b/>
          <w:sz w:val="26"/>
          <w:szCs w:val="28"/>
        </w:rPr>
      </w:pPr>
      <w:r w:rsidRPr="000F65C5">
        <w:rPr>
          <w:rFonts w:ascii="MetaPlusNormal-Roman" w:hAnsi="MetaPlusNormal-Roman" w:cs="MetaPlusNormal-Roman"/>
          <w:b/>
          <w:sz w:val="26"/>
          <w:szCs w:val="28"/>
        </w:rPr>
        <w:t>Don’t log off at the end of the rotation until you finish an activity and you see a score, complete a Zone</w:t>
      </w:r>
      <w:r>
        <w:rPr>
          <w:rFonts w:ascii="MetaPlusNormal-Roman" w:hAnsi="MetaPlusNormal-Roman" w:cs="MetaPlusNormal-Roman"/>
          <w:b/>
          <w:sz w:val="26"/>
          <w:szCs w:val="28"/>
        </w:rPr>
        <w:t>,</w:t>
      </w:r>
      <w:r w:rsidRPr="000F65C5">
        <w:rPr>
          <w:rFonts w:ascii="MetaPlusNormal-Roman" w:hAnsi="MetaPlusNormal-Roman" w:cs="MetaPlusNormal-Roman"/>
          <w:b/>
          <w:sz w:val="26"/>
          <w:szCs w:val="28"/>
        </w:rPr>
        <w:t xml:space="preserve"> or click a “Go On.”  </w:t>
      </w:r>
      <w:r w:rsidRPr="00F60018">
        <w:rPr>
          <w:rFonts w:ascii="MetaPlusNormal-Roman" w:hAnsi="MetaPlusNormal-Roman" w:cs="MetaPlusNormal-Roman"/>
          <w:b/>
          <w:color w:val="FF0000"/>
          <w:sz w:val="26"/>
          <w:szCs w:val="28"/>
        </w:rPr>
        <w:t>If you do not do one of these, your work will not be saved.</w:t>
      </w:r>
    </w:p>
    <w:p w:rsidR="00AF5868" w:rsidRPr="00C104F9" w:rsidRDefault="00AF5868" w:rsidP="002C2183">
      <w:pPr>
        <w:autoSpaceDE w:val="0"/>
        <w:autoSpaceDN w:val="0"/>
        <w:adjustRightInd w:val="0"/>
        <w:jc w:val="center"/>
        <w:rPr>
          <w:rFonts w:ascii="MetaPlusBold-Italic" w:hAnsi="MetaPlusBold-Italic" w:cs="MetaPlusBold-Italic"/>
          <w:b/>
          <w:bCs/>
          <w:i/>
          <w:iCs/>
          <w:sz w:val="46"/>
          <w:szCs w:val="48"/>
        </w:rPr>
      </w:pPr>
    </w:p>
    <w:sectPr w:rsidR="00AF5868" w:rsidRPr="00C104F9" w:rsidSect="002C21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Bol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Bol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226"/>
    <w:multiLevelType w:val="multilevel"/>
    <w:tmpl w:val="323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E5E96"/>
    <w:multiLevelType w:val="hybridMultilevel"/>
    <w:tmpl w:val="DCC04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0EE5"/>
    <w:multiLevelType w:val="hybridMultilevel"/>
    <w:tmpl w:val="323A2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E0117"/>
    <w:multiLevelType w:val="hybridMultilevel"/>
    <w:tmpl w:val="9D16F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45C01"/>
    <w:multiLevelType w:val="multilevel"/>
    <w:tmpl w:val="DCC0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43CE7"/>
    <w:multiLevelType w:val="hybridMultilevel"/>
    <w:tmpl w:val="941E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F5E85"/>
    <w:multiLevelType w:val="hybridMultilevel"/>
    <w:tmpl w:val="D62AB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183"/>
    <w:rsid w:val="000F65C5"/>
    <w:rsid w:val="0012018A"/>
    <w:rsid w:val="001C45BC"/>
    <w:rsid w:val="00237EEB"/>
    <w:rsid w:val="002420C1"/>
    <w:rsid w:val="002754A8"/>
    <w:rsid w:val="002C2183"/>
    <w:rsid w:val="003A4B3A"/>
    <w:rsid w:val="004316BD"/>
    <w:rsid w:val="004C3DC6"/>
    <w:rsid w:val="00511B05"/>
    <w:rsid w:val="00540051"/>
    <w:rsid w:val="00741D2F"/>
    <w:rsid w:val="0076728B"/>
    <w:rsid w:val="008C3933"/>
    <w:rsid w:val="00AF5868"/>
    <w:rsid w:val="00B36697"/>
    <w:rsid w:val="00B477E3"/>
    <w:rsid w:val="00C104F9"/>
    <w:rsid w:val="00CC59C8"/>
    <w:rsid w:val="00DE2912"/>
    <w:rsid w:val="00DF6523"/>
    <w:rsid w:val="00E72FA3"/>
    <w:rsid w:val="00F24E8D"/>
    <w:rsid w:val="00F60018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B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D6C6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D6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944</Characters>
  <Application>Microsoft Office Outlook</Application>
  <DocSecurity>0</DocSecurity>
  <Lines>0</Lines>
  <Paragraphs>0</Paragraphs>
  <ScaleCrop>false</ScaleCrop>
  <Company>Scholastic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roberhar</dc:creator>
  <cp:keywords/>
  <dc:description/>
  <cp:lastModifiedBy>elizasco</cp:lastModifiedBy>
  <cp:revision>2</cp:revision>
  <dcterms:created xsi:type="dcterms:W3CDTF">2011-08-20T18:02:00Z</dcterms:created>
  <dcterms:modified xsi:type="dcterms:W3CDTF">2011-08-20T18:02:00Z</dcterms:modified>
</cp:coreProperties>
</file>